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8C" w:rsidRDefault="0057728C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重点用水工业行业企业名单</w:t>
      </w:r>
    </w:p>
    <w:tbl>
      <w:tblPr>
        <w:tblW w:w="8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30"/>
        <w:gridCol w:w="2055"/>
        <w:gridCol w:w="5355"/>
      </w:tblGrid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7728C" w:rsidRDefault="005772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企业所在地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7728C" w:rsidRDefault="005772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地区码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7728C" w:rsidRDefault="005772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单位详细名称</w:t>
            </w:r>
          </w:p>
        </w:tc>
      </w:tr>
      <w:tr w:rsidR="0057728C">
        <w:trPr>
          <w:trHeight w:val="285"/>
        </w:trPr>
        <w:tc>
          <w:tcPr>
            <w:tcW w:w="8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7728C" w:rsidRDefault="0057728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一、电力、热力企业</w:t>
            </w: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410970000000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濮阳市热力公司</w:t>
            </w: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410970000000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国电濮阳热电有限公司</w:t>
            </w: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二、化工企业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410923100000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宏业生化股份有限公司</w:t>
            </w: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410923101000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南乐县宏业生化有限公司</w:t>
            </w: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410926101217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河南丰利石化有限公司</w:t>
            </w: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410928107000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蔚林新材料科技股份有限公司</w:t>
            </w: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410970000000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河南省中原大化集团有限责任公司</w:t>
            </w: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410970000000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濮阳永金化工有限公司</w:t>
            </w: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410970000000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濮阳龙宇化工有限责任公司</w:t>
            </w: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410972064000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迈奇化学股份有限公司</w:t>
            </w: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410972064000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濮阳惠成电子材料股份有限公司</w:t>
            </w:r>
          </w:p>
        </w:tc>
      </w:tr>
      <w:tr w:rsidR="0057728C" w:rsidTr="003D7C82">
        <w:trPr>
          <w:trHeight w:val="285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三、石油炼制与焦炭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410926000000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河南丰利能源化工有限公司</w:t>
            </w:r>
          </w:p>
        </w:tc>
      </w:tr>
      <w:tr w:rsidR="0057728C" w:rsidTr="00672373">
        <w:trPr>
          <w:trHeight w:val="285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四、食品业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410927102000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河南雪牛集团有限公司</w:t>
            </w:r>
          </w:p>
        </w:tc>
      </w:tr>
      <w:tr w:rsidR="0057728C" w:rsidTr="001A1796">
        <w:trPr>
          <w:trHeight w:val="285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五、造纸业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_GoBack" w:colFirst="0" w:colLast="2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410972064000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濮阳市龙丰纸业有限公司</w:t>
            </w:r>
          </w:p>
        </w:tc>
      </w:tr>
      <w:bookmarkEnd w:id="0"/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40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28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728C">
        <w:trPr>
          <w:trHeight w:val="36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28C" w:rsidRDefault="0057728C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57728C" w:rsidRDefault="0057728C"/>
    <w:sectPr w:rsidR="0057728C" w:rsidSect="00066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BB05315"/>
    <w:rsid w:val="00066600"/>
    <w:rsid w:val="001A1796"/>
    <w:rsid w:val="0026463F"/>
    <w:rsid w:val="003D7C82"/>
    <w:rsid w:val="0057728C"/>
    <w:rsid w:val="00672373"/>
    <w:rsid w:val="00D517E0"/>
    <w:rsid w:val="00FC3BFA"/>
    <w:rsid w:val="2BB0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00"/>
    <w:pPr>
      <w:widowControl w:val="0"/>
      <w:jc w:val="both"/>
    </w:pPr>
    <w:rPr>
      <w:rFonts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86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2017-10-13T01:02:00Z</dcterms:created>
  <dcterms:modified xsi:type="dcterms:W3CDTF">2017-10-13T01:13:00Z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